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四川广播电视大学首届“唱响电大”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校园网络歌手大赛结果公示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根据《四川广播电视大学关于开展“首届‘唱响电大’校园网络歌手大赛”学生活动的通知》（</w:t>
      </w:r>
      <w:r>
        <w:rPr>
          <w:rFonts w:hint="eastAsia"/>
          <w:sz w:val="28"/>
          <w:szCs w:val="28"/>
        </w:rPr>
        <w:t>川电大校招【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号）文件精神，省校对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家市州电大选送的</w:t>
      </w:r>
      <w:r>
        <w:rPr>
          <w:sz w:val="28"/>
          <w:szCs w:val="28"/>
        </w:rPr>
        <w:t>165</w:t>
      </w:r>
      <w:r>
        <w:rPr>
          <w:rFonts w:hint="eastAsia"/>
          <w:sz w:val="28"/>
          <w:szCs w:val="28"/>
        </w:rPr>
        <w:t>首作品进行公平、公开、公正的评选，产生一等奖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名，二等奖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名，三等奖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名，最佳人气奖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名，优秀工作人员奖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名，现公示如下：</w:t>
      </w:r>
    </w:p>
    <w:p>
      <w:pPr>
        <w:spacing w:line="360" w:lineRule="auto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一等奖（</w:t>
      </w:r>
      <w:r>
        <w:rPr>
          <w:rFonts w:ascii="宋体"/>
          <w:b/>
          <w:sz w:val="24"/>
          <w:szCs w:val="24"/>
        </w:rPr>
        <w:t>2</w:t>
      </w:r>
      <w:r>
        <w:rPr>
          <w:rFonts w:hint="eastAsia" w:ascii="宋体"/>
          <w:b/>
          <w:sz w:val="24"/>
          <w:szCs w:val="24"/>
        </w:rPr>
        <w:t>）</w:t>
      </w:r>
    </w:p>
    <w:p>
      <w:pPr>
        <w:spacing w:line="360" w:lineRule="auto"/>
        <w:ind w:firstLine="840" w:firstLineChars="350"/>
        <w:rPr>
          <w:sz w:val="24"/>
          <w:szCs w:val="24"/>
        </w:rPr>
      </w:pPr>
      <w:r>
        <w:rPr>
          <w:rFonts w:hint="eastAsia" w:ascii="宋体"/>
          <w:sz w:val="24"/>
          <w:szCs w:val="24"/>
        </w:rPr>
        <w:t>内江电大</w:t>
      </w:r>
      <w:r>
        <w:rPr>
          <w:rFonts w:ascii="宋体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赵馨雅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《好不容易》</w:t>
      </w:r>
    </w:p>
    <w:p>
      <w:pPr>
        <w:spacing w:line="360" w:lineRule="auto"/>
        <w:ind w:firstLine="840" w:firstLineChars="350"/>
        <w:rPr>
          <w:sz w:val="24"/>
          <w:szCs w:val="24"/>
        </w:rPr>
      </w:pPr>
      <w:r>
        <w:rPr>
          <w:rFonts w:hint="eastAsia"/>
          <w:sz w:val="24"/>
          <w:szCs w:val="24"/>
        </w:rPr>
        <w:t>内江电大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樊律一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《酒醉的探戈》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二等奖（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）</w:t>
      </w:r>
    </w:p>
    <w:p>
      <w:pPr>
        <w:spacing w:line="360" w:lineRule="auto"/>
        <w:ind w:firstLine="840" w:firstLineChars="350"/>
        <w:rPr>
          <w:sz w:val="24"/>
          <w:szCs w:val="24"/>
        </w:rPr>
      </w:pPr>
      <w:r>
        <w:rPr>
          <w:rFonts w:hint="eastAsia"/>
          <w:sz w:val="24"/>
          <w:szCs w:val="24"/>
        </w:rPr>
        <w:t>宜宾电大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李蕴萌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《残酷月光》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/>
          <w:sz w:val="24"/>
          <w:szCs w:val="24"/>
        </w:rPr>
        <w:t>直属学院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詹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懿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《一千个伤心的理由》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泸州电大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罗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佳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《隐形的翅膀》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德阳电大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许稀睫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《芦花》</w:t>
      </w:r>
    </w:p>
    <w:p>
      <w:pPr>
        <w:spacing w:line="360" w:lineRule="auto"/>
        <w:ind w:firstLine="482" w:firstLineChars="200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三等奖（</w:t>
      </w:r>
      <w:r>
        <w:rPr>
          <w:rFonts w:ascii="宋体" w:hAnsi="宋体" w:cs="宋体"/>
          <w:b/>
          <w:sz w:val="24"/>
          <w:szCs w:val="24"/>
        </w:rPr>
        <w:t>8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宜宾电大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梁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辰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原创《周末电大》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自贡电大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灵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《忽然之间》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资阳电大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陈奕彤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《掌纹》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直属学院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徐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《放飞梦想》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直属学院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宜鹏超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电大版《成都》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宜宾电大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罗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虹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《摇太阳》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眉山电大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刘敏娜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《牵丝戏》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自贡电大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勾培先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《夜曲》</w:t>
      </w:r>
    </w:p>
    <w:p>
      <w:pPr>
        <w:spacing w:line="360" w:lineRule="auto"/>
        <w:ind w:firstLine="482" w:firstLineChars="200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最佳人气奖（</w:t>
      </w:r>
      <w:r>
        <w:rPr>
          <w:rFonts w:ascii="宋体" w:hAnsi="宋体" w:cs="宋体"/>
          <w:b/>
          <w:sz w:val="24"/>
          <w:szCs w:val="24"/>
        </w:rPr>
        <w:t>20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南充电大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银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《东风破》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南充电大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林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鹏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《听海》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广元电大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鸿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《错过的情人》</w:t>
      </w:r>
    </w:p>
    <w:p>
      <w:pPr>
        <w:spacing w:line="360" w:lineRule="auto"/>
        <w:ind w:firstLine="825" w:firstLineChars="344"/>
        <w:rPr>
          <w:rFonts w:asci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资阳电大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吴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欢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《蝴蝶泉边》</w:t>
      </w:r>
    </w:p>
    <w:p>
      <w:pPr>
        <w:tabs>
          <w:tab w:val="left" w:pos="3180"/>
          <w:tab w:val="left" w:pos="4320"/>
        </w:tabs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直属学院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巫炜之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《野子》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直属学院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李泽林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《一人饮酒醉》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内江电大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平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《天籁之爱》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资阳电大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周小英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《老地方的雨》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眉山电大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唐静雅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《小幸运》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阿坝电大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付少萍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《阿妈的眼睛》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南充电大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曹雪芹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《情绪挑拨》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乐山电大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王正芬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《挥着翅膀的女孩》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内江电大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顾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静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《我和春天有个约会》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内江电大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松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《蒙娜丽莎的眼泪》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眉山电大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星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《你就不要想起我》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直属学院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范正洪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《外面的世界》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南充电大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任贵娟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《七月上》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泸州电大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红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《小幸运》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直属学院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肖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玲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《电台情歌》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资阳电大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汪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雪</w:t>
      </w:r>
      <w:r>
        <w:rPr>
          <w:rFonts w:ascii="宋体" w:cs="宋体"/>
          <w:sz w:val="24"/>
          <w:szCs w:val="24"/>
        </w:rPr>
        <w:tab/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《喜欢你》</w:t>
      </w:r>
    </w:p>
    <w:p>
      <w:pPr>
        <w:spacing w:line="360" w:lineRule="auto"/>
        <w:ind w:firstLine="482" w:firstLineChars="200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优秀工作人员奖（</w:t>
      </w:r>
      <w:r>
        <w:rPr>
          <w:rFonts w:ascii="宋体" w:hAnsi="宋体" w:cs="宋体"/>
          <w:b/>
          <w:sz w:val="24"/>
          <w:szCs w:val="24"/>
        </w:rPr>
        <w:t>6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资阳电大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蒋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涛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宜宾电大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瑶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德阳电大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尹志强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内江电大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波</w:t>
      </w:r>
    </w:p>
    <w:p>
      <w:pPr>
        <w:spacing w:line="360" w:lineRule="auto"/>
        <w:ind w:firstLine="840" w:firstLineChars="3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自贡电大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沈晓坚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泸州电大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罗添尹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公示有关说明：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以上公示名单中，若发现有不符合省校文件精神者，经省校核实无误后将取消其评选资格。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如有需反映情况的，请于一周内以真实姓名向学校监审处电话、书面或面谈反映。监督电话：</w:t>
      </w:r>
      <w:r>
        <w:rPr>
          <w:rFonts w:ascii="宋体" w:hAnsi="宋体" w:cs="宋体"/>
          <w:sz w:val="28"/>
          <w:szCs w:val="28"/>
        </w:rPr>
        <w:t>028-87762852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ind w:firstLine="4900" w:firstLineChars="175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四川广播电视大学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          2017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663" w:bottom="873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1D3"/>
    <w:rsid w:val="000104E2"/>
    <w:rsid w:val="00012D36"/>
    <w:rsid w:val="0001784F"/>
    <w:rsid w:val="0003185F"/>
    <w:rsid w:val="00036868"/>
    <w:rsid w:val="00041B2B"/>
    <w:rsid w:val="000425E2"/>
    <w:rsid w:val="000452C7"/>
    <w:rsid w:val="00053F16"/>
    <w:rsid w:val="00055A54"/>
    <w:rsid w:val="00061F5D"/>
    <w:rsid w:val="000659BF"/>
    <w:rsid w:val="00073A48"/>
    <w:rsid w:val="000840DA"/>
    <w:rsid w:val="0008554B"/>
    <w:rsid w:val="00086B3B"/>
    <w:rsid w:val="000959C1"/>
    <w:rsid w:val="00096606"/>
    <w:rsid w:val="000A5B81"/>
    <w:rsid w:val="000B4B65"/>
    <w:rsid w:val="000B56B8"/>
    <w:rsid w:val="000B6A19"/>
    <w:rsid w:val="000C3B8E"/>
    <w:rsid w:val="000D4DE4"/>
    <w:rsid w:val="000D5DED"/>
    <w:rsid w:val="000F0948"/>
    <w:rsid w:val="000F695E"/>
    <w:rsid w:val="00101232"/>
    <w:rsid w:val="0010404E"/>
    <w:rsid w:val="0010743A"/>
    <w:rsid w:val="0011370D"/>
    <w:rsid w:val="0011618E"/>
    <w:rsid w:val="001177DD"/>
    <w:rsid w:val="00125B10"/>
    <w:rsid w:val="0013233F"/>
    <w:rsid w:val="00136C23"/>
    <w:rsid w:val="00154A34"/>
    <w:rsid w:val="001551FC"/>
    <w:rsid w:val="0015525E"/>
    <w:rsid w:val="00161AD9"/>
    <w:rsid w:val="001641E6"/>
    <w:rsid w:val="00180DD2"/>
    <w:rsid w:val="0018783D"/>
    <w:rsid w:val="001A42A5"/>
    <w:rsid w:val="001A6A50"/>
    <w:rsid w:val="001B0452"/>
    <w:rsid w:val="001B0F3D"/>
    <w:rsid w:val="001B32E6"/>
    <w:rsid w:val="001B36A2"/>
    <w:rsid w:val="001C00EA"/>
    <w:rsid w:val="001C16C3"/>
    <w:rsid w:val="001C63E2"/>
    <w:rsid w:val="001D0ED6"/>
    <w:rsid w:val="001E01C7"/>
    <w:rsid w:val="001E4AC3"/>
    <w:rsid w:val="001E4EAF"/>
    <w:rsid w:val="001E7247"/>
    <w:rsid w:val="001F3710"/>
    <w:rsid w:val="001F64F4"/>
    <w:rsid w:val="00211896"/>
    <w:rsid w:val="002166A7"/>
    <w:rsid w:val="00216F34"/>
    <w:rsid w:val="00223DA6"/>
    <w:rsid w:val="002277F4"/>
    <w:rsid w:val="00231935"/>
    <w:rsid w:val="0023292B"/>
    <w:rsid w:val="00235D8E"/>
    <w:rsid w:val="002448A3"/>
    <w:rsid w:val="00274A32"/>
    <w:rsid w:val="00275D2E"/>
    <w:rsid w:val="00285660"/>
    <w:rsid w:val="00295DDA"/>
    <w:rsid w:val="002A6250"/>
    <w:rsid w:val="002C77C2"/>
    <w:rsid w:val="002D045B"/>
    <w:rsid w:val="002E03D3"/>
    <w:rsid w:val="002E29AF"/>
    <w:rsid w:val="002F23D7"/>
    <w:rsid w:val="0030063B"/>
    <w:rsid w:val="003007CB"/>
    <w:rsid w:val="0030316C"/>
    <w:rsid w:val="0030321C"/>
    <w:rsid w:val="0030524B"/>
    <w:rsid w:val="00306DAA"/>
    <w:rsid w:val="0030789C"/>
    <w:rsid w:val="0031017A"/>
    <w:rsid w:val="0031104A"/>
    <w:rsid w:val="00313D52"/>
    <w:rsid w:val="0033388C"/>
    <w:rsid w:val="00341E9C"/>
    <w:rsid w:val="00347455"/>
    <w:rsid w:val="00356AE7"/>
    <w:rsid w:val="00361E71"/>
    <w:rsid w:val="00361E8F"/>
    <w:rsid w:val="003713CB"/>
    <w:rsid w:val="00374E12"/>
    <w:rsid w:val="00382EE5"/>
    <w:rsid w:val="003835AB"/>
    <w:rsid w:val="0038743C"/>
    <w:rsid w:val="00387DDB"/>
    <w:rsid w:val="00392664"/>
    <w:rsid w:val="003C5718"/>
    <w:rsid w:val="003D449F"/>
    <w:rsid w:val="003E096F"/>
    <w:rsid w:val="003E2A54"/>
    <w:rsid w:val="003F4E09"/>
    <w:rsid w:val="003F515A"/>
    <w:rsid w:val="00402CA1"/>
    <w:rsid w:val="00407A82"/>
    <w:rsid w:val="00411272"/>
    <w:rsid w:val="00427C51"/>
    <w:rsid w:val="00432CBC"/>
    <w:rsid w:val="0043364D"/>
    <w:rsid w:val="00433F79"/>
    <w:rsid w:val="0045007A"/>
    <w:rsid w:val="00452170"/>
    <w:rsid w:val="00453874"/>
    <w:rsid w:val="00454291"/>
    <w:rsid w:val="00455310"/>
    <w:rsid w:val="004628DF"/>
    <w:rsid w:val="00463D83"/>
    <w:rsid w:val="004659C3"/>
    <w:rsid w:val="00467284"/>
    <w:rsid w:val="004743C8"/>
    <w:rsid w:val="00481197"/>
    <w:rsid w:val="00492C29"/>
    <w:rsid w:val="0049438A"/>
    <w:rsid w:val="004A001C"/>
    <w:rsid w:val="004A5845"/>
    <w:rsid w:val="004B33C0"/>
    <w:rsid w:val="004B6346"/>
    <w:rsid w:val="004C5C48"/>
    <w:rsid w:val="004D44B7"/>
    <w:rsid w:val="004E07B5"/>
    <w:rsid w:val="004E5977"/>
    <w:rsid w:val="004F5C9A"/>
    <w:rsid w:val="005063E6"/>
    <w:rsid w:val="00521339"/>
    <w:rsid w:val="00526A6E"/>
    <w:rsid w:val="00530C57"/>
    <w:rsid w:val="005353F4"/>
    <w:rsid w:val="00551CB0"/>
    <w:rsid w:val="005539E2"/>
    <w:rsid w:val="00565027"/>
    <w:rsid w:val="00566B9C"/>
    <w:rsid w:val="00575137"/>
    <w:rsid w:val="0058049D"/>
    <w:rsid w:val="00581557"/>
    <w:rsid w:val="00582542"/>
    <w:rsid w:val="00582702"/>
    <w:rsid w:val="00582A11"/>
    <w:rsid w:val="005846AA"/>
    <w:rsid w:val="00591EC3"/>
    <w:rsid w:val="00595D56"/>
    <w:rsid w:val="005A01FD"/>
    <w:rsid w:val="005B1276"/>
    <w:rsid w:val="005B631B"/>
    <w:rsid w:val="005C1F5C"/>
    <w:rsid w:val="005C6B4A"/>
    <w:rsid w:val="005C7636"/>
    <w:rsid w:val="005D0347"/>
    <w:rsid w:val="005D379A"/>
    <w:rsid w:val="005E31A9"/>
    <w:rsid w:val="005E6A1A"/>
    <w:rsid w:val="005F17EA"/>
    <w:rsid w:val="005F42A1"/>
    <w:rsid w:val="00607089"/>
    <w:rsid w:val="006107C2"/>
    <w:rsid w:val="00617379"/>
    <w:rsid w:val="0062180E"/>
    <w:rsid w:val="006301C5"/>
    <w:rsid w:val="00632683"/>
    <w:rsid w:val="00635170"/>
    <w:rsid w:val="00636410"/>
    <w:rsid w:val="00650730"/>
    <w:rsid w:val="00653370"/>
    <w:rsid w:val="0066097A"/>
    <w:rsid w:val="00672A41"/>
    <w:rsid w:val="006825D3"/>
    <w:rsid w:val="00682CCB"/>
    <w:rsid w:val="006869D9"/>
    <w:rsid w:val="00692325"/>
    <w:rsid w:val="006B4134"/>
    <w:rsid w:val="006C0152"/>
    <w:rsid w:val="006C438D"/>
    <w:rsid w:val="006C701F"/>
    <w:rsid w:val="006D05D6"/>
    <w:rsid w:val="006D0BCF"/>
    <w:rsid w:val="006F1794"/>
    <w:rsid w:val="0070316C"/>
    <w:rsid w:val="00713F25"/>
    <w:rsid w:val="007207DA"/>
    <w:rsid w:val="00730123"/>
    <w:rsid w:val="00730D11"/>
    <w:rsid w:val="00730D13"/>
    <w:rsid w:val="00734E09"/>
    <w:rsid w:val="007423A8"/>
    <w:rsid w:val="0074443B"/>
    <w:rsid w:val="0075712E"/>
    <w:rsid w:val="00760B80"/>
    <w:rsid w:val="0076364D"/>
    <w:rsid w:val="0076485E"/>
    <w:rsid w:val="00766713"/>
    <w:rsid w:val="00771E55"/>
    <w:rsid w:val="00775138"/>
    <w:rsid w:val="00782189"/>
    <w:rsid w:val="0078308C"/>
    <w:rsid w:val="007833C1"/>
    <w:rsid w:val="007855D5"/>
    <w:rsid w:val="007967FE"/>
    <w:rsid w:val="007975DE"/>
    <w:rsid w:val="007A3612"/>
    <w:rsid w:val="007A6F2A"/>
    <w:rsid w:val="007B1AE8"/>
    <w:rsid w:val="007B29FC"/>
    <w:rsid w:val="007B2C26"/>
    <w:rsid w:val="007B798A"/>
    <w:rsid w:val="007C2434"/>
    <w:rsid w:val="007C2CD7"/>
    <w:rsid w:val="007D0809"/>
    <w:rsid w:val="007D6145"/>
    <w:rsid w:val="007E49B7"/>
    <w:rsid w:val="007E7760"/>
    <w:rsid w:val="007F4102"/>
    <w:rsid w:val="007F7B2F"/>
    <w:rsid w:val="00810979"/>
    <w:rsid w:val="008113D1"/>
    <w:rsid w:val="008162AF"/>
    <w:rsid w:val="008167E6"/>
    <w:rsid w:val="00823344"/>
    <w:rsid w:val="0082582C"/>
    <w:rsid w:val="00827CC0"/>
    <w:rsid w:val="00835ADD"/>
    <w:rsid w:val="0083715F"/>
    <w:rsid w:val="0085086D"/>
    <w:rsid w:val="00854866"/>
    <w:rsid w:val="008579EB"/>
    <w:rsid w:val="0086224F"/>
    <w:rsid w:val="00867047"/>
    <w:rsid w:val="0087035F"/>
    <w:rsid w:val="0087141A"/>
    <w:rsid w:val="008750C5"/>
    <w:rsid w:val="00896422"/>
    <w:rsid w:val="008A196F"/>
    <w:rsid w:val="008A2F60"/>
    <w:rsid w:val="008A5AB0"/>
    <w:rsid w:val="008A7A1D"/>
    <w:rsid w:val="008B42B7"/>
    <w:rsid w:val="008B7C51"/>
    <w:rsid w:val="008C1C35"/>
    <w:rsid w:val="008C4213"/>
    <w:rsid w:val="008C6B34"/>
    <w:rsid w:val="008E2533"/>
    <w:rsid w:val="008E40D9"/>
    <w:rsid w:val="008E485B"/>
    <w:rsid w:val="008E5583"/>
    <w:rsid w:val="008F3DA5"/>
    <w:rsid w:val="00900589"/>
    <w:rsid w:val="00911CDF"/>
    <w:rsid w:val="00914059"/>
    <w:rsid w:val="0093192D"/>
    <w:rsid w:val="00941CBB"/>
    <w:rsid w:val="009477D4"/>
    <w:rsid w:val="00953137"/>
    <w:rsid w:val="00961CCC"/>
    <w:rsid w:val="00963B3F"/>
    <w:rsid w:val="00964EB5"/>
    <w:rsid w:val="009667A9"/>
    <w:rsid w:val="00972EDF"/>
    <w:rsid w:val="00976267"/>
    <w:rsid w:val="00976659"/>
    <w:rsid w:val="0097718A"/>
    <w:rsid w:val="00985FB5"/>
    <w:rsid w:val="00993C43"/>
    <w:rsid w:val="009A4CE4"/>
    <w:rsid w:val="009A51D9"/>
    <w:rsid w:val="009B0137"/>
    <w:rsid w:val="009B0F6E"/>
    <w:rsid w:val="009B2610"/>
    <w:rsid w:val="009C0DD7"/>
    <w:rsid w:val="009E49D8"/>
    <w:rsid w:val="009F0351"/>
    <w:rsid w:val="009F18B2"/>
    <w:rsid w:val="009F68C6"/>
    <w:rsid w:val="00A00FED"/>
    <w:rsid w:val="00A024F2"/>
    <w:rsid w:val="00A06461"/>
    <w:rsid w:val="00A13902"/>
    <w:rsid w:val="00A24EA2"/>
    <w:rsid w:val="00A27028"/>
    <w:rsid w:val="00A31F85"/>
    <w:rsid w:val="00A32877"/>
    <w:rsid w:val="00A5591A"/>
    <w:rsid w:val="00A56D57"/>
    <w:rsid w:val="00A73636"/>
    <w:rsid w:val="00A96349"/>
    <w:rsid w:val="00A97925"/>
    <w:rsid w:val="00AA20CF"/>
    <w:rsid w:val="00AA2468"/>
    <w:rsid w:val="00AA68E0"/>
    <w:rsid w:val="00AB344E"/>
    <w:rsid w:val="00AC14C3"/>
    <w:rsid w:val="00AC17C8"/>
    <w:rsid w:val="00AC4896"/>
    <w:rsid w:val="00AD036C"/>
    <w:rsid w:val="00AD164A"/>
    <w:rsid w:val="00AD5258"/>
    <w:rsid w:val="00AD6F1D"/>
    <w:rsid w:val="00AD7BE0"/>
    <w:rsid w:val="00AE0316"/>
    <w:rsid w:val="00AE1257"/>
    <w:rsid w:val="00AE3F88"/>
    <w:rsid w:val="00AF0648"/>
    <w:rsid w:val="00AF0DD1"/>
    <w:rsid w:val="00B013A3"/>
    <w:rsid w:val="00B0700C"/>
    <w:rsid w:val="00B07EBF"/>
    <w:rsid w:val="00B105CF"/>
    <w:rsid w:val="00B13ADE"/>
    <w:rsid w:val="00B167EA"/>
    <w:rsid w:val="00B17221"/>
    <w:rsid w:val="00B224C1"/>
    <w:rsid w:val="00B235D9"/>
    <w:rsid w:val="00B245EA"/>
    <w:rsid w:val="00B35CCF"/>
    <w:rsid w:val="00B371C3"/>
    <w:rsid w:val="00B442C6"/>
    <w:rsid w:val="00B45059"/>
    <w:rsid w:val="00B531D3"/>
    <w:rsid w:val="00B60F38"/>
    <w:rsid w:val="00B6706E"/>
    <w:rsid w:val="00B67EB1"/>
    <w:rsid w:val="00B70D65"/>
    <w:rsid w:val="00B76372"/>
    <w:rsid w:val="00B772AC"/>
    <w:rsid w:val="00B83E83"/>
    <w:rsid w:val="00B9440A"/>
    <w:rsid w:val="00BA08E3"/>
    <w:rsid w:val="00BA2AE0"/>
    <w:rsid w:val="00BB01BF"/>
    <w:rsid w:val="00BB2407"/>
    <w:rsid w:val="00BB7D2B"/>
    <w:rsid w:val="00BC1F4B"/>
    <w:rsid w:val="00BC6815"/>
    <w:rsid w:val="00BD724D"/>
    <w:rsid w:val="00BE3444"/>
    <w:rsid w:val="00BE6B1C"/>
    <w:rsid w:val="00BF23D7"/>
    <w:rsid w:val="00C11DA8"/>
    <w:rsid w:val="00C176B9"/>
    <w:rsid w:val="00C2293C"/>
    <w:rsid w:val="00C23768"/>
    <w:rsid w:val="00C23A1A"/>
    <w:rsid w:val="00C25D89"/>
    <w:rsid w:val="00C27CB7"/>
    <w:rsid w:val="00C3001A"/>
    <w:rsid w:val="00C31940"/>
    <w:rsid w:val="00C36E24"/>
    <w:rsid w:val="00C40172"/>
    <w:rsid w:val="00C43118"/>
    <w:rsid w:val="00C45681"/>
    <w:rsid w:val="00C4621F"/>
    <w:rsid w:val="00C52F02"/>
    <w:rsid w:val="00C72975"/>
    <w:rsid w:val="00C7656E"/>
    <w:rsid w:val="00C861A3"/>
    <w:rsid w:val="00CA1821"/>
    <w:rsid w:val="00CA1E68"/>
    <w:rsid w:val="00CA5FA1"/>
    <w:rsid w:val="00CB095D"/>
    <w:rsid w:val="00CB1D50"/>
    <w:rsid w:val="00CB2691"/>
    <w:rsid w:val="00CB5625"/>
    <w:rsid w:val="00CB6944"/>
    <w:rsid w:val="00CC0EA0"/>
    <w:rsid w:val="00CE0474"/>
    <w:rsid w:val="00CE274D"/>
    <w:rsid w:val="00CE7F83"/>
    <w:rsid w:val="00CF4886"/>
    <w:rsid w:val="00CF62EF"/>
    <w:rsid w:val="00D11AFE"/>
    <w:rsid w:val="00D15E35"/>
    <w:rsid w:val="00D22775"/>
    <w:rsid w:val="00D25446"/>
    <w:rsid w:val="00D333B6"/>
    <w:rsid w:val="00D42347"/>
    <w:rsid w:val="00D44C9F"/>
    <w:rsid w:val="00D45F36"/>
    <w:rsid w:val="00D469E7"/>
    <w:rsid w:val="00D544CE"/>
    <w:rsid w:val="00D57A7C"/>
    <w:rsid w:val="00D72AE4"/>
    <w:rsid w:val="00D759EA"/>
    <w:rsid w:val="00D75B2A"/>
    <w:rsid w:val="00D76C23"/>
    <w:rsid w:val="00D83A9A"/>
    <w:rsid w:val="00D92780"/>
    <w:rsid w:val="00D95247"/>
    <w:rsid w:val="00DA0EEA"/>
    <w:rsid w:val="00DA2F23"/>
    <w:rsid w:val="00DA7012"/>
    <w:rsid w:val="00DB4345"/>
    <w:rsid w:val="00DC16FC"/>
    <w:rsid w:val="00DD27B2"/>
    <w:rsid w:val="00DE03F6"/>
    <w:rsid w:val="00DE30AD"/>
    <w:rsid w:val="00DE335A"/>
    <w:rsid w:val="00DE5D5D"/>
    <w:rsid w:val="00DF478E"/>
    <w:rsid w:val="00DF4BB5"/>
    <w:rsid w:val="00E068F7"/>
    <w:rsid w:val="00E13F1F"/>
    <w:rsid w:val="00E16273"/>
    <w:rsid w:val="00E201AF"/>
    <w:rsid w:val="00E25A82"/>
    <w:rsid w:val="00E51CC8"/>
    <w:rsid w:val="00E520BB"/>
    <w:rsid w:val="00E60ADF"/>
    <w:rsid w:val="00E76E41"/>
    <w:rsid w:val="00E774D9"/>
    <w:rsid w:val="00E81607"/>
    <w:rsid w:val="00E844F3"/>
    <w:rsid w:val="00E879F2"/>
    <w:rsid w:val="00E91A64"/>
    <w:rsid w:val="00E91BB0"/>
    <w:rsid w:val="00E9514C"/>
    <w:rsid w:val="00EA64D7"/>
    <w:rsid w:val="00EA7F6F"/>
    <w:rsid w:val="00EB0488"/>
    <w:rsid w:val="00EC024C"/>
    <w:rsid w:val="00EC110F"/>
    <w:rsid w:val="00EC7E13"/>
    <w:rsid w:val="00ED3478"/>
    <w:rsid w:val="00ED5D91"/>
    <w:rsid w:val="00EE15F9"/>
    <w:rsid w:val="00EE2849"/>
    <w:rsid w:val="00EE46F0"/>
    <w:rsid w:val="00EE7F3E"/>
    <w:rsid w:val="00EF1132"/>
    <w:rsid w:val="00EF3DE9"/>
    <w:rsid w:val="00F02EC3"/>
    <w:rsid w:val="00F24376"/>
    <w:rsid w:val="00F271D0"/>
    <w:rsid w:val="00F3176A"/>
    <w:rsid w:val="00F4215F"/>
    <w:rsid w:val="00F57466"/>
    <w:rsid w:val="00F76BA9"/>
    <w:rsid w:val="00F80396"/>
    <w:rsid w:val="00F8276E"/>
    <w:rsid w:val="00F830F5"/>
    <w:rsid w:val="00F84F37"/>
    <w:rsid w:val="00FA0010"/>
    <w:rsid w:val="00FA2B51"/>
    <w:rsid w:val="00FA5168"/>
    <w:rsid w:val="00FA62EB"/>
    <w:rsid w:val="00FB0A9C"/>
    <w:rsid w:val="00FC2F05"/>
    <w:rsid w:val="00FC38E9"/>
    <w:rsid w:val="00FC4FAE"/>
    <w:rsid w:val="00FC5303"/>
    <w:rsid w:val="00FE0825"/>
    <w:rsid w:val="00FE0D08"/>
    <w:rsid w:val="00FE2A29"/>
    <w:rsid w:val="00FE4E75"/>
    <w:rsid w:val="00FF1BB1"/>
    <w:rsid w:val="151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</Company>
  <Pages>2</Pages>
  <Words>198</Words>
  <Characters>1134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2017-05-22T07:37:00Z</dcterms:created>
  <dc:creator>徐青</dc:creator>
  <cp:lastModifiedBy>lenovo</cp:lastModifiedBy>
  <dcterms:modified xsi:type="dcterms:W3CDTF">2017-10-09T06:53:24Z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